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BE" w:rsidRDefault="00F717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Zamość......................................</w:t>
      </w:r>
    </w:p>
    <w:p w:rsidR="00F717BE" w:rsidRDefault="00F717BE">
      <w:pPr>
        <w:rPr>
          <w:rFonts w:ascii="Arial" w:hAnsi="Arial" w:cs="Arial"/>
        </w:rPr>
      </w:pPr>
    </w:p>
    <w:p w:rsidR="00F717BE" w:rsidRDefault="00F71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                    </w:t>
      </w:r>
      <w:r>
        <w:rPr>
          <w:rFonts w:ascii="Arial" w:hAnsi="Arial" w:cs="Arial"/>
          <w:b/>
          <w:bCs/>
          <w:sz w:val="28"/>
          <w:szCs w:val="28"/>
        </w:rPr>
        <w:t>URZĄD MIASTA</w:t>
      </w:r>
    </w:p>
    <w:p w:rsidR="00F717BE" w:rsidRDefault="00F717BE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(imię i nazwisko)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Zamość</w:t>
      </w:r>
    </w:p>
    <w:p w:rsidR="00F717BE" w:rsidRDefault="00F717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b/>
          <w:bCs/>
          <w:sz w:val="28"/>
          <w:szCs w:val="28"/>
        </w:rPr>
        <w:t>Wydział Ewidencji</w:t>
      </w:r>
    </w:p>
    <w:p w:rsidR="00F717BE" w:rsidRDefault="00F717BE" w:rsidP="00F671DA">
      <w:pPr>
        <w:ind w:left="424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Kierowców i Pojazdów</w:t>
      </w:r>
    </w:p>
    <w:p w:rsidR="00F717BE" w:rsidRDefault="00F717BE">
      <w:pPr>
        <w:rPr>
          <w:rFonts w:ascii="Arial" w:hAnsi="Arial" w:cs="Arial"/>
          <w:sz w:val="16"/>
          <w:szCs w:val="16"/>
        </w:rPr>
      </w:pPr>
    </w:p>
    <w:p w:rsidR="00F717BE" w:rsidRDefault="00F717BE">
      <w:pPr>
        <w:rPr>
          <w:rFonts w:ascii="Arial" w:hAnsi="Arial" w:cs="Arial"/>
          <w:sz w:val="16"/>
          <w:szCs w:val="16"/>
        </w:rPr>
      </w:pPr>
    </w:p>
    <w:p w:rsidR="00F717BE" w:rsidRDefault="00F717BE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</w:t>
      </w:r>
    </w:p>
    <w:p w:rsidR="00F717BE" w:rsidRDefault="00F717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(adres zamieszkania)</w:t>
      </w:r>
    </w:p>
    <w:p w:rsidR="00F717BE" w:rsidRDefault="00F717BE">
      <w:pPr>
        <w:pStyle w:val="Heading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Podanie</w:t>
      </w:r>
    </w:p>
    <w:p w:rsidR="00F717BE" w:rsidRDefault="00F717BE">
      <w:pPr>
        <w:pStyle w:val="Heading2"/>
      </w:pPr>
      <w:r>
        <w:tab/>
        <w:t xml:space="preserve">       Zwracam się z prośbą o wykreślenie z dowodu rejestracyjnego</w:t>
      </w:r>
    </w:p>
    <w:p w:rsidR="00F717BE" w:rsidRDefault="00F717BE">
      <w:pPr>
        <w:jc w:val="both"/>
        <w:rPr>
          <w:rFonts w:ascii="Arial" w:hAnsi="Arial" w:cs="Arial"/>
          <w:sz w:val="28"/>
          <w:szCs w:val="28"/>
        </w:rPr>
      </w:pPr>
    </w:p>
    <w:p w:rsidR="00F717BE" w:rsidRDefault="00F717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samochodu marki:.......................................................................................</w:t>
      </w:r>
    </w:p>
    <w:p w:rsidR="00F717BE" w:rsidRDefault="00F717BE">
      <w:pPr>
        <w:jc w:val="both"/>
        <w:rPr>
          <w:rFonts w:ascii="Arial" w:hAnsi="Arial" w:cs="Arial"/>
          <w:sz w:val="28"/>
          <w:szCs w:val="28"/>
        </w:rPr>
      </w:pPr>
    </w:p>
    <w:p w:rsidR="00F717BE" w:rsidRDefault="00F717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nr rejestracyjnym....................... adnotacji – ………………………………</w:t>
      </w:r>
    </w:p>
    <w:p w:rsidR="00F717BE" w:rsidRDefault="00F717BE">
      <w:pPr>
        <w:jc w:val="both"/>
        <w:rPr>
          <w:rFonts w:ascii="Arial" w:hAnsi="Arial" w:cs="Arial"/>
          <w:sz w:val="28"/>
          <w:szCs w:val="28"/>
        </w:rPr>
      </w:pPr>
    </w:p>
    <w:p w:rsidR="00F717BE" w:rsidRDefault="00F717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powodu:……………………………………………………………………….</w:t>
      </w:r>
    </w:p>
    <w:p w:rsidR="00F717BE" w:rsidRDefault="00F717BE">
      <w:pPr>
        <w:jc w:val="both"/>
        <w:rPr>
          <w:rFonts w:ascii="Arial" w:hAnsi="Arial" w:cs="Arial"/>
          <w:sz w:val="28"/>
          <w:szCs w:val="28"/>
        </w:rPr>
      </w:pPr>
    </w:p>
    <w:p w:rsidR="00F717BE" w:rsidRDefault="00F717BE">
      <w:pPr>
        <w:jc w:val="both"/>
        <w:rPr>
          <w:rFonts w:ascii="Arial" w:hAnsi="Arial" w:cs="Arial"/>
          <w:sz w:val="28"/>
          <w:szCs w:val="28"/>
        </w:rPr>
      </w:pPr>
    </w:p>
    <w:p w:rsidR="00F717BE" w:rsidRDefault="00F717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Podpis właściciela poj.</w:t>
      </w:r>
    </w:p>
    <w:sectPr w:rsidR="00F717BE" w:rsidSect="00CE53E6">
      <w:pgSz w:w="11907" w:h="8392" w:orient="landscape" w:code="11"/>
      <w:pgMar w:top="924" w:right="1418" w:bottom="89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4B4"/>
    <w:rsid w:val="005742F8"/>
    <w:rsid w:val="00583810"/>
    <w:rsid w:val="005C25B1"/>
    <w:rsid w:val="006A3D98"/>
    <w:rsid w:val="007D2858"/>
    <w:rsid w:val="008143BB"/>
    <w:rsid w:val="00842B07"/>
    <w:rsid w:val="0086706F"/>
    <w:rsid w:val="009D6D0C"/>
    <w:rsid w:val="00AB6FDF"/>
    <w:rsid w:val="00C344B4"/>
    <w:rsid w:val="00CE53E6"/>
    <w:rsid w:val="00F671DA"/>
    <w:rsid w:val="00F7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6D0C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6D0C"/>
    <w:pPr>
      <w:keepNext/>
      <w:jc w:val="both"/>
      <w:outlineLvl w:val="1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C34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132</Words>
  <Characters>792</Characters>
  <Application>Microsoft Office Outlook</Application>
  <DocSecurity>0</DocSecurity>
  <Lines>0</Lines>
  <Paragraphs>0</Paragraphs>
  <ScaleCrop>false</ScaleCrop>
  <Company>zamosc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Zamość</dc:creator>
  <cp:keywords/>
  <dc:description/>
  <cp:lastModifiedBy>u.m.</cp:lastModifiedBy>
  <cp:revision>4</cp:revision>
  <cp:lastPrinted>2010-03-09T13:33:00Z</cp:lastPrinted>
  <dcterms:created xsi:type="dcterms:W3CDTF">2012-09-19T11:52:00Z</dcterms:created>
  <dcterms:modified xsi:type="dcterms:W3CDTF">2015-01-13T10:29:00Z</dcterms:modified>
</cp:coreProperties>
</file>